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29FD" w:rsidP="009F729A" w:rsidRDefault="009229FD" w14:paraId="2A7E1A34" w14:textId="5A9C0DC7">
      <w:pPr>
        <w:pStyle w:val="Corpo"/>
      </w:pPr>
    </w:p>
    <w:p w:rsidR="00E06C4B" w:rsidP="52FB3DE3" w:rsidRDefault="00220EE3" w14:paraId="5FF6CFF5" w14:textId="614A7D27">
      <w:pPr>
        <w:rPr>
          <w:b w:val="1"/>
          <w:bCs w:val="1"/>
          <w:sz w:val="28"/>
          <w:szCs w:val="28"/>
        </w:rPr>
      </w:pPr>
      <w:r w:rsidRPr="52FB3DE3" w:rsidR="00220EE3">
        <w:rPr>
          <w:b w:val="1"/>
          <w:bCs w:val="1"/>
          <w:sz w:val="28"/>
          <w:szCs w:val="28"/>
        </w:rPr>
        <w:t>Percorso di</w:t>
      </w:r>
      <w:r w:rsidRPr="52FB3DE3" w:rsidR="00E06C4B">
        <w:rPr>
          <w:b w:val="1"/>
          <w:bCs w:val="1"/>
          <w:sz w:val="28"/>
          <w:szCs w:val="28"/>
        </w:rPr>
        <w:t xml:space="preserve"> </w:t>
      </w:r>
      <w:r w:rsidRPr="52FB3DE3" w:rsidR="00220EE3">
        <w:rPr>
          <w:b w:val="1"/>
          <w:bCs w:val="1"/>
          <w:sz w:val="28"/>
          <w:szCs w:val="28"/>
        </w:rPr>
        <w:t xml:space="preserve">ABILITAZIONE: </w:t>
      </w:r>
      <w:r w:rsidRPr="52FB3DE3" w:rsidR="00220EE3">
        <w:rPr>
          <w:b w:val="1"/>
          <w:bCs w:val="1"/>
          <w:sz w:val="28"/>
          <w:szCs w:val="28"/>
        </w:rPr>
        <w:t>…….</w:t>
      </w:r>
      <w:r w:rsidRPr="52FB3DE3" w:rsidR="00E06C4B">
        <w:rPr>
          <w:b w:val="1"/>
          <w:bCs w:val="1"/>
          <w:sz w:val="28"/>
          <w:szCs w:val="28"/>
        </w:rPr>
        <w:t>CFU</w:t>
      </w:r>
      <w:r w:rsidRPr="52FB3DE3" w:rsidR="1388B24C">
        <w:rPr>
          <w:b w:val="1"/>
          <w:bCs w:val="1"/>
          <w:sz w:val="28"/>
          <w:szCs w:val="28"/>
        </w:rPr>
        <w:t xml:space="preserve"> </w:t>
      </w:r>
      <w:r w:rsidRPr="52FB3DE3" w:rsidR="00E06C4B">
        <w:rPr>
          <w:b w:val="1"/>
          <w:bCs w:val="1"/>
          <w:sz w:val="28"/>
          <w:szCs w:val="28"/>
        </w:rPr>
        <w:t>- CLASSE DI CONCORSO A0</w:t>
      </w:r>
      <w:r w:rsidRPr="52FB3DE3" w:rsidR="00E06C4B">
        <w:rPr>
          <w:b w:val="1"/>
          <w:bCs w:val="1"/>
          <w:sz w:val="28"/>
          <w:szCs w:val="28"/>
        </w:rPr>
        <w:t xml:space="preserve"> …</w:t>
      </w:r>
      <w:r w:rsidRPr="52FB3DE3" w:rsidR="00220EE3">
        <w:rPr>
          <w:b w:val="1"/>
          <w:bCs w:val="1"/>
          <w:sz w:val="28"/>
          <w:szCs w:val="28"/>
        </w:rPr>
        <w:t>.</w:t>
      </w:r>
      <w:r w:rsidRPr="52FB3DE3" w:rsidR="009A4671">
        <w:rPr>
          <w:b w:val="1"/>
          <w:bCs w:val="1"/>
          <w:sz w:val="28"/>
          <w:szCs w:val="28"/>
        </w:rPr>
        <w:t>/B0…</w:t>
      </w:r>
    </w:p>
    <w:p w:rsidR="00E06C4B" w:rsidP="00E06C4B" w:rsidRDefault="00E06C4B" w14:paraId="1A94CC2A" w14:textId="77777777">
      <w:pPr>
        <w:jc w:val="center"/>
        <w:rPr>
          <w:sz w:val="28"/>
          <w:szCs w:val="28"/>
        </w:rPr>
      </w:pPr>
    </w:p>
    <w:p w:rsidR="00E06C4B" w:rsidP="00E06C4B" w:rsidRDefault="00E06C4B" w14:paraId="596918C9" w14:textId="77777777">
      <w:pPr>
        <w:jc w:val="both"/>
        <w:rPr>
          <w:sz w:val="28"/>
          <w:szCs w:val="28"/>
        </w:rPr>
      </w:pPr>
    </w:p>
    <w:p w:rsidR="00220EE3" w:rsidP="00E06C4B" w:rsidRDefault="00E06C4B" w14:paraId="7AE5DF42" w14:textId="5D658B8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Si attesta che la studentessa</w:t>
      </w:r>
      <w:r w:rsidR="00220EE3">
        <w:rPr>
          <w:color w:val="000000"/>
          <w:sz w:val="28"/>
          <w:szCs w:val="28"/>
        </w:rPr>
        <w:t xml:space="preserve"> __________________________  </w:t>
      </w:r>
      <w:r>
        <w:rPr>
          <w:color w:val="000000"/>
          <w:sz w:val="28"/>
          <w:szCs w:val="28"/>
        </w:rPr>
        <w:t>/</w:t>
      </w:r>
      <w:r>
        <w:rPr>
          <w:sz w:val="28"/>
          <w:szCs w:val="28"/>
        </w:rPr>
        <w:t xml:space="preserve"> lo studente</w:t>
      </w:r>
      <w:r w:rsidR="00220EE3">
        <w:rPr>
          <w:sz w:val="28"/>
          <w:szCs w:val="28"/>
        </w:rPr>
        <w:t>______________________</w:t>
      </w:r>
      <w:r>
        <w:rPr>
          <w:sz w:val="28"/>
          <w:szCs w:val="28"/>
        </w:rPr>
        <w:t xml:space="preserve"> </w:t>
      </w:r>
    </w:p>
    <w:p w:rsidR="00E06C4B" w:rsidP="00E06C4B" w:rsidRDefault="00E06C4B" w14:paraId="2FE8B355" w14:textId="3B116E7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ha frequentato</w:t>
      </w:r>
      <w:r w:rsidR="00220EE3">
        <w:rPr>
          <w:color w:val="000000"/>
          <w:sz w:val="28"/>
          <w:szCs w:val="28"/>
        </w:rPr>
        <w:t>:</w:t>
      </w:r>
    </w:p>
    <w:p w:rsidR="00220EE3" w:rsidP="00220EE3" w:rsidRDefault="00220EE3" w14:paraId="32117DEF" w14:textId="3689A58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(fare una croce sul tipo di incontro seguito)</w:t>
      </w:r>
    </w:p>
    <w:p w:rsidRPr="00220EE3" w:rsidR="00220EE3" w:rsidP="00220EE3" w:rsidRDefault="00220EE3" w14:paraId="59A080D7" w14:textId="77777777">
      <w:pPr>
        <w:rPr>
          <w:color w:val="000000"/>
          <w:sz w:val="28"/>
          <w:szCs w:val="28"/>
        </w:rPr>
      </w:pPr>
    </w:p>
    <w:p w:rsidR="00220EE3" w:rsidP="00220EE3" w:rsidRDefault="00220EE3" w14:paraId="087B7FDE" w14:textId="0F94FFFD">
      <w:pPr>
        <w:pStyle w:val="Paragrafoelenco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 seguente lezione dal titolo: </w:t>
      </w:r>
    </w:p>
    <w:p w:rsidR="00220EE3" w:rsidP="00220EE3" w:rsidRDefault="00220EE3" w14:paraId="49821A6E" w14:textId="4C24FA74">
      <w:pPr>
        <w:pStyle w:val="Paragrafoelenco"/>
        <w:ind w:left="720" w:firstLine="0"/>
        <w:rPr>
          <w:color w:val="000000"/>
          <w:sz w:val="28"/>
          <w:szCs w:val="28"/>
        </w:rPr>
      </w:pPr>
    </w:p>
    <w:p w:rsidR="00220EE3" w:rsidP="00220EE3" w:rsidRDefault="00220EE3" w14:paraId="48FF75BB" w14:textId="033FBADA">
      <w:pPr>
        <w:pStyle w:val="Paragrafoelenco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tirocinio indiretto</w:t>
      </w:r>
    </w:p>
    <w:p w:rsidR="00E06C4B" w:rsidP="00E06C4B" w:rsidRDefault="00E06C4B" w14:paraId="0D349554" w14:textId="77777777">
      <w:pPr>
        <w:jc w:val="both"/>
        <w:rPr>
          <w:color w:val="000000"/>
          <w:sz w:val="28"/>
          <w:szCs w:val="28"/>
        </w:rPr>
      </w:pPr>
    </w:p>
    <w:p w:rsidR="00E06C4B" w:rsidP="00E06C4B" w:rsidRDefault="00E06C4B" w14:paraId="120EE697" w14:textId="77777777">
      <w:pPr>
        <w:jc w:val="both"/>
        <w:rPr>
          <w:sz w:val="28"/>
          <w:szCs w:val="28"/>
        </w:rPr>
      </w:pPr>
      <w:bookmarkStart w:name="_heading=h.gjdgxs" w:colFirst="0" w:colLast="0" w:id="0"/>
      <w:bookmarkStart w:name="_heading=h.b57awjteyhqm" w:colFirst="0" w:colLast="0" w:id="1"/>
      <w:bookmarkEnd w:id="0"/>
      <w:bookmarkEnd w:id="1"/>
    </w:p>
    <w:p w:rsidR="00E06C4B" w:rsidP="00E06C4B" w:rsidRDefault="00E06C4B" w14:paraId="60B0F97B" w14:textId="1CC4B315">
      <w:pPr>
        <w:jc w:val="both"/>
        <w:rPr>
          <w:color w:val="000000"/>
          <w:sz w:val="28"/>
          <w:szCs w:val="28"/>
        </w:rPr>
      </w:pPr>
      <w:bookmarkStart w:name="_heading=h.otkunonr096c" w:colFirst="0" w:colLast="0" w:id="2"/>
      <w:bookmarkEnd w:id="2"/>
      <w:r>
        <w:rPr>
          <w:color w:val="000000"/>
          <w:sz w:val="28"/>
          <w:szCs w:val="28"/>
        </w:rPr>
        <w:t>tenute da</w:t>
      </w:r>
      <w:r w:rsidR="00220EE3">
        <w:rPr>
          <w:color w:val="000000"/>
          <w:sz w:val="28"/>
          <w:szCs w:val="28"/>
        </w:rPr>
        <w:t xml:space="preserve">l Prof. </w:t>
      </w:r>
      <w:r w:rsidR="00326E76">
        <w:rPr>
          <w:color w:val="000000"/>
          <w:sz w:val="28"/>
          <w:szCs w:val="28"/>
        </w:rPr>
        <w:t>/ Prof.ssa</w:t>
      </w:r>
      <w:r w:rsidR="00220EE3">
        <w:rPr>
          <w:color w:val="000000"/>
          <w:sz w:val="28"/>
          <w:szCs w:val="28"/>
        </w:rPr>
        <w:t>______________</w:t>
      </w:r>
      <w:r w:rsidR="00002925">
        <w:rPr>
          <w:color w:val="000000"/>
          <w:sz w:val="28"/>
          <w:szCs w:val="28"/>
        </w:rPr>
        <w:t>_________</w:t>
      </w:r>
      <w:r w:rsidR="00326E76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nel giorno</w:t>
      </w:r>
      <w:r w:rsidR="00220EE3">
        <w:rPr>
          <w:color w:val="000000"/>
          <w:sz w:val="28"/>
          <w:szCs w:val="28"/>
        </w:rPr>
        <w:t>_______________</w:t>
      </w:r>
      <w:r w:rsidR="00326E76">
        <w:rPr>
          <w:color w:val="000000"/>
          <w:sz w:val="28"/>
          <w:szCs w:val="28"/>
        </w:rPr>
        <w:t>___________</w:t>
      </w:r>
      <w:r w:rsidR="00326E7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dalle ore</w:t>
      </w:r>
      <w:r w:rsidR="00220EE3">
        <w:rPr>
          <w:color w:val="000000"/>
          <w:sz w:val="28"/>
          <w:szCs w:val="28"/>
        </w:rPr>
        <w:t>_____</w:t>
      </w:r>
      <w:r w:rsidR="00326E76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alle ore</w:t>
      </w:r>
      <w:r w:rsidR="00220EE3">
        <w:rPr>
          <w:color w:val="000000"/>
          <w:sz w:val="28"/>
          <w:szCs w:val="28"/>
        </w:rPr>
        <w:t>________</w:t>
      </w:r>
    </w:p>
    <w:p w:rsidR="00E06C4B" w:rsidP="00E06C4B" w:rsidRDefault="00E06C4B" w14:paraId="005FE098" w14:textId="77777777">
      <w:pPr>
        <w:jc w:val="both"/>
        <w:rPr>
          <w:sz w:val="28"/>
          <w:szCs w:val="28"/>
        </w:rPr>
      </w:pPr>
    </w:p>
    <w:p w:rsidR="00E06C4B" w:rsidP="00E06C4B" w:rsidRDefault="00E06C4B" w14:paraId="7937D2D3" w14:textId="77777777">
      <w:pPr>
        <w:jc w:val="both"/>
        <w:rPr>
          <w:sz w:val="28"/>
          <w:szCs w:val="28"/>
        </w:rPr>
      </w:pPr>
    </w:p>
    <w:p w:rsidR="00E06C4B" w:rsidP="00E06C4B" w:rsidRDefault="00E06C4B" w14:paraId="6D9FDDEA" w14:textId="77777777">
      <w:pPr>
        <w:jc w:val="both"/>
        <w:rPr>
          <w:sz w:val="28"/>
          <w:szCs w:val="28"/>
        </w:rPr>
      </w:pPr>
    </w:p>
    <w:p w:rsidR="00E06C4B" w:rsidP="00E06C4B" w:rsidRDefault="00E06C4B" w14:paraId="29114C93" w14:textId="52AA79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Firma del docente</w:t>
      </w:r>
    </w:p>
    <w:p w:rsidR="00E06C4B" w:rsidP="00E06C4B" w:rsidRDefault="00E06C4B" w14:paraId="17B372E7" w14:textId="77777777">
      <w:pPr>
        <w:jc w:val="both"/>
        <w:rPr>
          <w:sz w:val="28"/>
          <w:szCs w:val="28"/>
        </w:rPr>
      </w:pPr>
    </w:p>
    <w:p w:rsidR="00E06C4B" w:rsidP="00E06C4B" w:rsidRDefault="00E06C4B" w14:paraId="5A4BD70A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……………………………….</w:t>
      </w:r>
    </w:p>
    <w:p w:rsidR="00E06C4B" w:rsidP="00E06C4B" w:rsidRDefault="00E06C4B" w14:paraId="2A8593A5" w14:textId="77777777">
      <w:pPr>
        <w:jc w:val="both"/>
        <w:rPr>
          <w:sz w:val="28"/>
          <w:szCs w:val="28"/>
        </w:rPr>
      </w:pPr>
    </w:p>
    <w:p w:rsidR="00E06C4B" w:rsidP="00E06C4B" w:rsidRDefault="00E06C4B" w14:paraId="617DE1D4" w14:textId="77777777">
      <w:pPr>
        <w:rPr>
          <w:rFonts w:ascii="Helvetica Neue" w:hAnsi="Helvetica Neue" w:eastAsia="Helvetica Neue" w:cs="Helvetica Neue"/>
        </w:rPr>
      </w:pPr>
    </w:p>
    <w:p w:rsidR="00E06C4B" w:rsidP="009F729A" w:rsidRDefault="00E06C4B" w14:paraId="2FC97E16" w14:textId="77777777">
      <w:pPr>
        <w:pStyle w:val="Corpo"/>
      </w:pPr>
    </w:p>
    <w:p w:rsidR="009229FD" w:rsidRDefault="009229FD" w14:paraId="016E41C8" w14:textId="77777777">
      <w:pPr>
        <w:rPr>
          <w:rFonts w:ascii="Helvetica Neue" w:hAnsi="Helvetica Neue"/>
        </w:rPr>
      </w:pPr>
    </w:p>
    <w:p w:rsidR="009229FD" w:rsidRDefault="009229FD" w14:paraId="1A357A5D" w14:textId="77777777">
      <w:pPr>
        <w:rPr>
          <w:rFonts w:ascii="Helvetica Neue" w:hAnsi="Helvetica Neue"/>
        </w:rPr>
      </w:pPr>
    </w:p>
    <w:p w:rsidR="009229FD" w:rsidRDefault="009229FD" w14:paraId="002F788C" w14:textId="77777777">
      <w:pPr>
        <w:rPr>
          <w:rFonts w:ascii="Helvetica Neue" w:hAnsi="Helvetica Neue"/>
        </w:rPr>
      </w:pPr>
    </w:p>
    <w:p w:rsidR="009229FD" w:rsidRDefault="009229FD" w14:paraId="2D46B717" w14:textId="77777777">
      <w:pPr>
        <w:rPr>
          <w:rFonts w:ascii="Helvetica Neue" w:hAnsi="Helvetica Neue"/>
        </w:rPr>
      </w:pPr>
    </w:p>
    <w:p w:rsidR="009229FD" w:rsidRDefault="009229FD" w14:paraId="269AD2D2" w14:textId="77777777">
      <w:pPr>
        <w:rPr>
          <w:rFonts w:ascii="Helvetica Neue" w:hAnsi="Helvetica Neue"/>
        </w:rPr>
      </w:pPr>
    </w:p>
    <w:p w:rsidR="009229FD" w:rsidRDefault="009229FD" w14:paraId="55139C26" w14:textId="77777777">
      <w:pPr>
        <w:rPr>
          <w:rFonts w:ascii="Helvetica Neue" w:hAnsi="Helvetica Neue"/>
        </w:rPr>
      </w:pPr>
    </w:p>
    <w:sectPr w:rsidR="009229FD">
      <w:headerReference w:type="even" r:id="rId11"/>
      <w:headerReference w:type="default" r:id="rId12"/>
      <w:footerReference w:type="default" r:id="rId13"/>
      <w:headerReference w:type="first" r:id="rId14"/>
      <w:pgSz w:w="11910" w:h="16840" w:orient="portrait"/>
      <w:pgMar w:top="2080" w:right="560" w:bottom="280" w:left="620" w:header="9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76B0" w:rsidRDefault="001476B0" w14:paraId="022FFC67" w14:textId="77777777">
      <w:r>
        <w:separator/>
      </w:r>
    </w:p>
  </w:endnote>
  <w:endnote w:type="continuationSeparator" w:id="0">
    <w:p w:rsidR="001476B0" w:rsidRDefault="001476B0" w14:paraId="4B266D9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default"/>
    <w:sig w:usb0="00000000" w:usb1="00000000" w:usb2="00000000" w:usb3="00000000" w:csb0="000001BF" w:csb1="00000000"/>
  </w:font>
  <w:font w:name="MinionPro-Regular">
    <w:charset w:val="4D"/>
    <w:family w:val="auto"/>
    <w:pitch w:val="default"/>
    <w:sig w:usb0="00000000" w:usb1="00000000" w:usb2="00000000" w:usb3="00000000" w:csb0="00000001" w:csb1="00000000"/>
  </w:font>
  <w:font w:name="Helvetica Neue">
    <w:altName w:val="Sylfaen"/>
    <w:charset w:val="00"/>
    <w:family w:val="auto"/>
    <w:pitch w:val="default"/>
    <w:sig w:usb0="00000000" w:usb1="00000000" w:usb2="00000010" w:usb3="00000000" w:csb0="00000001" w:csb1="00000000"/>
  </w:font>
  <w:font w:name="Arial Unicode MS">
    <w:altName w:val="SimSun"/>
    <w:panose1 w:val="020B0604020202020204"/>
    <w:charset w:val="86"/>
    <w:family w:val="roman"/>
    <w:pitch w:val="default"/>
  </w:font>
  <w:font w:name="Academy Engraved LET">
    <w:altName w:val="Colonna MT"/>
    <w:charset w:val="00"/>
    <w:family w:val="auto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75"/>
      <w:gridCol w:w="3575"/>
      <w:gridCol w:w="3575"/>
    </w:tblGrid>
    <w:tr w:rsidR="3BA7A4AD" w:rsidTr="3BA7A4AD" w14:paraId="2E803531" w14:textId="77777777">
      <w:trPr>
        <w:trHeight w:val="300"/>
      </w:trPr>
      <w:tc>
        <w:tcPr>
          <w:tcW w:w="3575" w:type="dxa"/>
        </w:tcPr>
        <w:p w:rsidR="3BA7A4AD" w:rsidP="3BA7A4AD" w:rsidRDefault="3BA7A4AD" w14:paraId="259A4126" w14:textId="211AF954">
          <w:pPr>
            <w:pStyle w:val="Intestazione"/>
            <w:ind w:left="-115"/>
          </w:pPr>
        </w:p>
      </w:tc>
      <w:tc>
        <w:tcPr>
          <w:tcW w:w="3575" w:type="dxa"/>
        </w:tcPr>
        <w:p w:rsidR="3BA7A4AD" w:rsidP="3BA7A4AD" w:rsidRDefault="3BA7A4AD" w14:paraId="11DB50CF" w14:textId="5B7F733A">
          <w:pPr>
            <w:pStyle w:val="Intestazione"/>
            <w:jc w:val="center"/>
          </w:pPr>
        </w:p>
      </w:tc>
      <w:tc>
        <w:tcPr>
          <w:tcW w:w="3575" w:type="dxa"/>
        </w:tcPr>
        <w:p w:rsidR="3BA7A4AD" w:rsidP="3BA7A4AD" w:rsidRDefault="3BA7A4AD" w14:paraId="671CD120" w14:textId="0434B69F">
          <w:pPr>
            <w:pStyle w:val="Intestazione"/>
            <w:ind w:right="-115"/>
            <w:jc w:val="right"/>
          </w:pPr>
        </w:p>
      </w:tc>
    </w:tr>
  </w:tbl>
  <w:p w:rsidR="3BA7A4AD" w:rsidP="3BA7A4AD" w:rsidRDefault="3BA7A4AD" w14:paraId="0CA1D145" w14:textId="11A455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76B0" w:rsidRDefault="001476B0" w14:paraId="0242009B" w14:textId="77777777">
      <w:r>
        <w:separator/>
      </w:r>
    </w:p>
  </w:footnote>
  <w:footnote w:type="continuationSeparator" w:id="0">
    <w:p w:rsidR="001476B0" w:rsidRDefault="001476B0" w14:paraId="4DBEF81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152" w:type="dxa"/>
      <w:tblBorders>
        <w:insideV w:val="single" w:color="auto" w:sz="4" w:space="0"/>
      </w:tblBorders>
      <w:tblLook w:val="04A0" w:firstRow="1" w:lastRow="0" w:firstColumn="1" w:lastColumn="0" w:noHBand="0" w:noVBand="1"/>
    </w:tblPr>
    <w:tblGrid>
      <w:gridCol w:w="1152"/>
      <w:gridCol w:w="9578"/>
    </w:tblGrid>
    <w:tr w:rsidR="009229FD" w14:paraId="17A583A4" w14:textId="77777777">
      <w:tc>
        <w:tcPr>
          <w:tcW w:w="1152" w:type="dxa"/>
        </w:tcPr>
        <w:p w:rsidR="009229FD" w:rsidRDefault="00A91E0E" w14:paraId="7B8DB2EC" w14:textId="77777777">
          <w:pPr>
            <w:pStyle w:val="Intestazione"/>
            <w:jc w:val="right"/>
            <w:rPr>
              <w:rFonts w:ascii="Cambria" w:hAnsi="Cambria"/>
              <w:b/>
            </w:rPr>
          </w:pPr>
          <w:r>
            <w:rPr>
              <w:rFonts w:ascii="Cambria" w:hAnsi="Cambria"/>
            </w:rPr>
            <w:fldChar w:fldCharType="begin"/>
          </w:r>
          <w:r>
            <w:rPr>
              <w:rFonts w:ascii="Cambria" w:hAnsi="Cambria"/>
            </w:rPr>
            <w:instrText>PAGE   \* MERGEFORMAT</w:instrText>
          </w:r>
          <w:r>
            <w:rPr>
              <w:rFonts w:ascii="Cambria" w:hAnsi="Cambria"/>
            </w:rPr>
            <w:fldChar w:fldCharType="separate"/>
          </w:r>
          <w:r>
            <w:rPr>
              <w:rFonts w:ascii="Cambria" w:hAnsi="Cambria"/>
            </w:rPr>
            <w:t>2</w:t>
          </w:r>
          <w:r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:rsidR="009229FD" w:rsidRDefault="001476B0" w14:paraId="06161162" w14:textId="77777777">
          <w:pPr>
            <w:pStyle w:val="Intestazione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565049494"/>
              <w:temporary/>
              <w:showingPlcHdr/>
            </w:sdtPr>
            <w:sdtEndPr/>
            <w:sdtContent>
              <w:r w:rsidR="00A91E0E">
                <w:rPr>
                  <w:rFonts w:ascii="Cambria" w:hAnsi="Cambria"/>
                </w:rPr>
                <w:t>[Digitare il testo]</w:t>
              </w:r>
            </w:sdtContent>
          </w:sdt>
        </w:p>
      </w:tc>
    </w:tr>
  </w:tbl>
  <w:p w:rsidR="009229FD" w:rsidRDefault="009229FD" w14:paraId="43B7F668" w14:textId="77777777">
    <w:pPr>
      <w:pStyle w:val="Intestazione"/>
    </w:pPr>
  </w:p>
  <w:p w:rsidR="009229FD" w:rsidRDefault="009229FD" w14:paraId="3BDB1E7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9229FD" w:rsidRDefault="00A91E0E" w14:paraId="31F8AA55" w14:textId="77777777">
    <w:pPr>
      <w:pStyle w:val="Intestazione"/>
      <w:rPr>
        <w:rFonts w:ascii="Academy Engraved LET" w:hAnsi="Academy Engraved LET"/>
      </w:rPr>
    </w:pPr>
    <w:r>
      <w:rPr>
        <w:rFonts w:ascii="Academy Engraved LET" w:hAnsi="Academy Engraved LET"/>
        <w:noProof/>
      </w:rPr>
      <w:drawing>
        <wp:inline distT="0" distB="0" distL="0" distR="0" wp14:anchorId="4F617ABA" wp14:editId="07777777">
          <wp:extent cx="2724150" cy="2216150"/>
          <wp:effectExtent l="0" t="0" r="0" b="0"/>
          <wp:docPr id="1626043828" name="Immagine 1626043828" descr="Immagine che contiene testo, Carattere, biglietto da visita, mammifer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043828" name="Immagine 1626043828" descr="Immagine che contiene testo, Carattere, biglietto da visita, mammifer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9426" cy="222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9229FD" w:rsidRDefault="00A91E0E" w14:paraId="73D109CF" w14:textId="77777777">
    <w:pPr>
      <w:pStyle w:val="Intestazione"/>
    </w:pPr>
    <w:r>
      <w:rPr>
        <w:rFonts w:ascii="Academy Engraved LET" w:hAnsi="Academy Engraved LET"/>
        <w:noProof/>
      </w:rPr>
      <w:drawing>
        <wp:anchor distT="0" distB="0" distL="114300" distR="114300" simplePos="0" relativeHeight="251659264" behindDoc="0" locked="0" layoutInCell="1" allowOverlap="1" wp14:anchorId="4DD4C971" wp14:editId="07777777">
          <wp:simplePos x="0" y="0"/>
          <wp:positionH relativeFrom="column">
            <wp:posOffset>-635</wp:posOffset>
          </wp:positionH>
          <wp:positionV relativeFrom="paragraph">
            <wp:posOffset>-1905</wp:posOffset>
          </wp:positionV>
          <wp:extent cx="2724150" cy="2216785"/>
          <wp:effectExtent l="0" t="0" r="0" b="0"/>
          <wp:wrapSquare wrapText="bothSides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magine 2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4150" cy="2216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E6FCF"/>
    <w:multiLevelType w:val="multilevel"/>
    <w:tmpl w:val="5BC4DE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0A0C6A"/>
    <w:multiLevelType w:val="hybridMultilevel"/>
    <w:tmpl w:val="F34AFC1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E1"/>
    <w:rsid w:val="00002925"/>
    <w:rsid w:val="00014DE0"/>
    <w:rsid w:val="0003662B"/>
    <w:rsid w:val="00090FAD"/>
    <w:rsid w:val="000940FD"/>
    <w:rsid w:val="000B1389"/>
    <w:rsid w:val="000B310A"/>
    <w:rsid w:val="000B66FE"/>
    <w:rsid w:val="000C7262"/>
    <w:rsid w:val="000E135A"/>
    <w:rsid w:val="000E48EE"/>
    <w:rsid w:val="00104F7C"/>
    <w:rsid w:val="00112CCF"/>
    <w:rsid w:val="00123618"/>
    <w:rsid w:val="0012702C"/>
    <w:rsid w:val="001453D3"/>
    <w:rsid w:val="001476B0"/>
    <w:rsid w:val="001825CB"/>
    <w:rsid w:val="00190BFC"/>
    <w:rsid w:val="001911B5"/>
    <w:rsid w:val="001A12F0"/>
    <w:rsid w:val="001B2CB0"/>
    <w:rsid w:val="001C2DD3"/>
    <w:rsid w:val="001F1DA4"/>
    <w:rsid w:val="001F40D3"/>
    <w:rsid w:val="00220EE3"/>
    <w:rsid w:val="002422FE"/>
    <w:rsid w:val="002430E7"/>
    <w:rsid w:val="0027123A"/>
    <w:rsid w:val="002A6A92"/>
    <w:rsid w:val="00300660"/>
    <w:rsid w:val="00303046"/>
    <w:rsid w:val="00304B10"/>
    <w:rsid w:val="00317656"/>
    <w:rsid w:val="00326E76"/>
    <w:rsid w:val="003603BD"/>
    <w:rsid w:val="003B3319"/>
    <w:rsid w:val="003B5A16"/>
    <w:rsid w:val="003C227A"/>
    <w:rsid w:val="00411F9C"/>
    <w:rsid w:val="00433D91"/>
    <w:rsid w:val="0046553F"/>
    <w:rsid w:val="00471BB1"/>
    <w:rsid w:val="00485E4C"/>
    <w:rsid w:val="00495CA4"/>
    <w:rsid w:val="004B1DBC"/>
    <w:rsid w:val="004E50F0"/>
    <w:rsid w:val="005135A4"/>
    <w:rsid w:val="005569DD"/>
    <w:rsid w:val="0057238B"/>
    <w:rsid w:val="0058426E"/>
    <w:rsid w:val="005A17ED"/>
    <w:rsid w:val="005D04FF"/>
    <w:rsid w:val="005E784A"/>
    <w:rsid w:val="00606446"/>
    <w:rsid w:val="00623EB3"/>
    <w:rsid w:val="006513A9"/>
    <w:rsid w:val="006719C8"/>
    <w:rsid w:val="006802F9"/>
    <w:rsid w:val="006C769B"/>
    <w:rsid w:val="006E7485"/>
    <w:rsid w:val="00783749"/>
    <w:rsid w:val="007B1960"/>
    <w:rsid w:val="007C2B87"/>
    <w:rsid w:val="007D412A"/>
    <w:rsid w:val="007D5632"/>
    <w:rsid w:val="007D7054"/>
    <w:rsid w:val="0081331A"/>
    <w:rsid w:val="008142FB"/>
    <w:rsid w:val="00820BD4"/>
    <w:rsid w:val="0083414C"/>
    <w:rsid w:val="008435DC"/>
    <w:rsid w:val="00854CA9"/>
    <w:rsid w:val="00861D95"/>
    <w:rsid w:val="00877A4D"/>
    <w:rsid w:val="00881878"/>
    <w:rsid w:val="00885C10"/>
    <w:rsid w:val="008B5CF0"/>
    <w:rsid w:val="009153BA"/>
    <w:rsid w:val="0092154C"/>
    <w:rsid w:val="009229FD"/>
    <w:rsid w:val="00945D7A"/>
    <w:rsid w:val="00946A4C"/>
    <w:rsid w:val="0097350D"/>
    <w:rsid w:val="00973AAD"/>
    <w:rsid w:val="00973DFF"/>
    <w:rsid w:val="00986323"/>
    <w:rsid w:val="009A4671"/>
    <w:rsid w:val="009E168F"/>
    <w:rsid w:val="009F4CAB"/>
    <w:rsid w:val="009F729A"/>
    <w:rsid w:val="00A06C22"/>
    <w:rsid w:val="00A24FA9"/>
    <w:rsid w:val="00A46CC9"/>
    <w:rsid w:val="00A616E4"/>
    <w:rsid w:val="00A8002B"/>
    <w:rsid w:val="00A91E0E"/>
    <w:rsid w:val="00AA359E"/>
    <w:rsid w:val="00AA68E6"/>
    <w:rsid w:val="00AC3845"/>
    <w:rsid w:val="00B01B07"/>
    <w:rsid w:val="00B17128"/>
    <w:rsid w:val="00B23D67"/>
    <w:rsid w:val="00B41B3B"/>
    <w:rsid w:val="00B76626"/>
    <w:rsid w:val="00B7727C"/>
    <w:rsid w:val="00BD5552"/>
    <w:rsid w:val="00BE7D98"/>
    <w:rsid w:val="00C76CE4"/>
    <w:rsid w:val="00C85879"/>
    <w:rsid w:val="00CB5322"/>
    <w:rsid w:val="00CD3268"/>
    <w:rsid w:val="00CD51A3"/>
    <w:rsid w:val="00CE0623"/>
    <w:rsid w:val="00D16616"/>
    <w:rsid w:val="00D4137E"/>
    <w:rsid w:val="00D51227"/>
    <w:rsid w:val="00D63FF5"/>
    <w:rsid w:val="00D74F67"/>
    <w:rsid w:val="00D92C83"/>
    <w:rsid w:val="00D94186"/>
    <w:rsid w:val="00DA028F"/>
    <w:rsid w:val="00DA0655"/>
    <w:rsid w:val="00DB0DDB"/>
    <w:rsid w:val="00DF00F0"/>
    <w:rsid w:val="00E03B17"/>
    <w:rsid w:val="00E06C4B"/>
    <w:rsid w:val="00E301E1"/>
    <w:rsid w:val="00E32DCF"/>
    <w:rsid w:val="00E65EAF"/>
    <w:rsid w:val="00E84A1F"/>
    <w:rsid w:val="00EC01D2"/>
    <w:rsid w:val="00EC5121"/>
    <w:rsid w:val="00ED233D"/>
    <w:rsid w:val="00EE7FB1"/>
    <w:rsid w:val="00F00725"/>
    <w:rsid w:val="00F05255"/>
    <w:rsid w:val="00F27C4D"/>
    <w:rsid w:val="00F45680"/>
    <w:rsid w:val="00F5169D"/>
    <w:rsid w:val="00F72499"/>
    <w:rsid w:val="00F72CC9"/>
    <w:rsid w:val="00FB07F9"/>
    <w:rsid w:val="00FB1D07"/>
    <w:rsid w:val="00FB4B6A"/>
    <w:rsid w:val="00FC3139"/>
    <w:rsid w:val="1388B24C"/>
    <w:rsid w:val="16169875"/>
    <w:rsid w:val="3BA7A4AD"/>
    <w:rsid w:val="52FB3DE3"/>
    <w:rsid w:val="54FA15F8"/>
    <w:rsid w:val="7BEA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C64BE4"/>
  <w14:defaultImageDpi w14:val="300"/>
  <w15:docId w15:val="{0850A8B3-436F-474E-9AF1-5E3D2DD1FC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pPr>
      <w:widowControl w:val="0"/>
      <w:autoSpaceDE w:val="0"/>
      <w:autoSpaceDN w:val="0"/>
      <w:ind w:left="338"/>
      <w:jc w:val="center"/>
      <w:outlineLvl w:val="0"/>
    </w:pPr>
    <w:rPr>
      <w:rFonts w:ascii="Times New Roman" w:hAnsi="Times New Roman" w:eastAsia="Times New Roman" w:cs="Times New Roman"/>
      <w:b/>
      <w:bCs/>
      <w:lang w:bidi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</w:pPr>
    <w:rPr>
      <w:rFonts w:ascii="Times New Roman" w:hAnsi="Times New Roman" w:eastAsia="Times New Roman" w:cs="Times New Roman"/>
      <w:b/>
      <w:bCs/>
      <w:sz w:val="28"/>
      <w:szCs w:val="28"/>
      <w:lang w:val="en-US"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Rimandonotaapidipagina">
    <w:name w:val="footnote reference"/>
    <w:basedOn w:val="Carpredefinitoparagrafo"/>
    <w:uiPriority w:val="99"/>
    <w:unhideWhenUsed/>
    <w:qFormat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qFormat/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qFormat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IntestazioneCarattere" w:customStyle="1">
    <w:name w:val="Intestazione Carattere"/>
    <w:basedOn w:val="Carpredefinitoparagrafo"/>
    <w:link w:val="Intestazione"/>
    <w:uiPriority w:val="99"/>
    <w:qFormat/>
  </w:style>
  <w:style w:type="character" w:styleId="PidipaginaCarattere" w:customStyle="1">
    <w:name w:val="Piè di pagina Carattere"/>
    <w:basedOn w:val="Carpredefinitoparagrafo"/>
    <w:link w:val="Pidipagina"/>
    <w:uiPriority w:val="99"/>
    <w:qFormat/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qFormat/>
  </w:style>
  <w:style w:type="paragraph" w:styleId="Paragrafobase" w:customStyle="1">
    <w:name w:val="[Paragrafo base]"/>
    <w:basedOn w:val="Normale"/>
    <w:uiPriority w:val="99"/>
    <w:qFormat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CorpotestoCarattere" w:customStyle="1">
    <w:name w:val="Corpo testo Carattere"/>
    <w:basedOn w:val="Carpredefinitoparagrafo"/>
    <w:link w:val="Corpotesto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en-US" w:eastAsia="en-US"/>
    </w:rPr>
  </w:style>
  <w:style w:type="character" w:styleId="Corpodeltesto2Carattere" w:customStyle="1">
    <w:name w:val="Corpo del testo 2 Carattere"/>
    <w:basedOn w:val="Carpredefinitoparagrafo"/>
    <w:link w:val="Corpodeltesto2"/>
    <w:uiPriority w:val="99"/>
    <w:semiHidden/>
    <w:qFormat/>
  </w:style>
  <w:style w:type="character" w:styleId="Titolo1Carattere" w:customStyle="1">
    <w:name w:val="Titolo 1 Carattere"/>
    <w:basedOn w:val="Carpredefinitoparagrafo"/>
    <w:link w:val="Titolo1"/>
    <w:uiPriority w:val="9"/>
    <w:qFormat/>
    <w:rPr>
      <w:rFonts w:ascii="Times New Roman" w:hAnsi="Times New Roman" w:eastAsia="Times New Roman" w:cs="Times New Roman"/>
      <w:b/>
      <w:bCs/>
      <w:lang w:bidi="it-IT"/>
    </w:rPr>
  </w:style>
  <w:style w:type="paragraph" w:styleId="Paragrafoelenco">
    <w:name w:val="List Paragraph"/>
    <w:basedOn w:val="Normale"/>
    <w:uiPriority w:val="1"/>
    <w:qFormat/>
    <w:pPr>
      <w:widowControl w:val="0"/>
      <w:autoSpaceDE w:val="0"/>
      <w:autoSpaceDN w:val="0"/>
      <w:ind w:left="1540" w:hanging="360"/>
      <w:jc w:val="both"/>
    </w:pPr>
    <w:rPr>
      <w:rFonts w:ascii="Times New Roman" w:hAnsi="Times New Roman" w:eastAsia="Times New Roman" w:cs="Times New Roman"/>
      <w:sz w:val="22"/>
      <w:szCs w:val="22"/>
      <w:lang w:bidi="it-IT"/>
    </w:rPr>
  </w:style>
  <w:style w:type="paragraph" w:styleId="Corpo" w:customStyle="1">
    <w:name w:val="Corpo"/>
    <w:qFormat/>
    <w:rPr>
      <w:rFonts w:ascii="Helvetica Neue" w:hAnsi="Helvetica Neue" w:eastAsia="Arial Unicode MS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MR-ModelloW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e0f110-558c-4f18-a7ee-d50ce63890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A418BDA70EBA4A91E06952639FDE8F" ma:contentTypeVersion="16" ma:contentTypeDescription="Creare un nuovo documento." ma:contentTypeScope="" ma:versionID="01ef6188d3f1d6b1e7b4b195f252ceb8">
  <xsd:schema xmlns:xsd="http://www.w3.org/2001/XMLSchema" xmlns:xs="http://www.w3.org/2001/XMLSchema" xmlns:p="http://schemas.microsoft.com/office/2006/metadata/properties" xmlns:ns3="4fe0f110-558c-4f18-a7ee-d50ce638907e" xmlns:ns4="6e1b7869-a604-40be-b31c-9d053d46e0b0" targetNamespace="http://schemas.microsoft.com/office/2006/metadata/properties" ma:root="true" ma:fieldsID="6edc3be25d2bf8680391615a445c8a37" ns3:_="" ns4:_="">
    <xsd:import namespace="4fe0f110-558c-4f18-a7ee-d50ce638907e"/>
    <xsd:import namespace="6e1b7869-a604-40be-b31c-9d053d46e0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0f110-558c-4f18-a7ee-d50ce6389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b7869-a604-40be-b31c-9d053d46e0b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FC7D74-9B59-4CCF-82A4-C848AF36FE8B}">
  <ds:schemaRefs>
    <ds:schemaRef ds:uri="http://schemas.microsoft.com/office/2006/metadata/properties"/>
    <ds:schemaRef ds:uri="http://schemas.microsoft.com/office/infopath/2007/PartnerControls"/>
    <ds:schemaRef ds:uri="4fe0f110-558c-4f18-a7ee-d50ce638907e"/>
  </ds:schemaRefs>
</ds:datastoreItem>
</file>

<file path=customXml/itemProps2.xml><?xml version="1.0" encoding="utf-8"?>
<ds:datastoreItem xmlns:ds="http://schemas.openxmlformats.org/officeDocument/2006/customXml" ds:itemID="{3F67E94C-CD08-4DCD-8841-412FBA035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6316A1-FCAD-4854-A7C7-31BAA02F2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0f110-558c-4f18-a7ee-d50ce638907e"/>
    <ds:schemaRef ds:uri="6e1b7869-a604-40be-b31c-9d053d46e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EBDC8-1466-EC4C-95F3-AC3CA849B38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DMR-ModelloW</ap:Template>
  <ap:Application>Microsoft Word for the web</ap:Application>
  <ap:DocSecurity>0</ap:DocSecurity>
  <ap:ScaleCrop>false</ap:ScaleCrop>
  <ap:Company>MORE-service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Paolo Alberici</dc:creator>
  <lastModifiedBy>LETIZIA MARIA LEONI</lastModifiedBy>
  <revision>7</revision>
  <lastPrinted>2015-04-03T12:51:00.0000000Z</lastPrinted>
  <dcterms:created xsi:type="dcterms:W3CDTF">2025-05-05T12:27:00.0000000Z</dcterms:created>
  <dcterms:modified xsi:type="dcterms:W3CDTF">2025-09-03T09:11:29.6761563Z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0x01010069A418BDA70EBA4A91E06952639FDE8F</vt:lpwstr>
  </property>
  <property fmtid="{D5CDD505-2E9C-101B-9397-08002B2CF9AE}" pid="3" name="KSOProductBuildVer">
    <vt:lpwstr>1033-12.2.0.19307</vt:lpwstr>
  </property>
  <property fmtid="{D5CDD505-2E9C-101B-9397-08002B2CF9AE}" pid="4" name="ICV">
    <vt:lpwstr>356757041912420795B7D6A9A9ABD569_12</vt:lpwstr>
  </property>
</Properties>
</file>